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47"/>
        <w:gridCol w:w="4896"/>
        <w:gridCol w:w="5217"/>
        <w:gridCol w:w="340"/>
      </w:tblGrid>
      <w:tr w:rsidR="00265218" w:rsidRPr="002B4E6C" w14:paraId="53054D9A" w14:textId="77777777" w:rsidTr="00524D35">
        <w:trPr>
          <w:trHeight w:val="983"/>
        </w:trPr>
        <w:tc>
          <w:tcPr>
            <w:tcW w:w="171" w:type="pct"/>
            <w:shd w:val="clear" w:color="auto" w:fill="auto"/>
          </w:tcPr>
          <w:p w14:paraId="69C4C155" w14:textId="77777777" w:rsidR="00265218" w:rsidRPr="002B4E6C" w:rsidRDefault="00265218" w:rsidP="00CF31B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257" w:type="pct"/>
            <w:shd w:val="clear" w:color="auto" w:fill="1F497D" w:themeFill="text2"/>
            <w:vAlign w:val="center"/>
          </w:tcPr>
          <w:p w14:paraId="3C39B96A" w14:textId="5820D651" w:rsidR="00265218" w:rsidRPr="002B4E6C" w:rsidRDefault="00C52E9E" w:rsidP="005C340D">
            <w:pPr>
              <w:pStyle w:val="a8"/>
              <w:rPr>
                <w:rFonts w:ascii="Times New Roman" w:hAnsi="Times New Roman"/>
              </w:rPr>
            </w:pPr>
            <w:r w:rsidRPr="00C52E9E">
              <w:rPr>
                <w:rFonts w:ascii="Times New Roman" w:hAnsi="Times New Roman"/>
              </w:rPr>
              <w:t>Japan-Alaska Sister Cities Town Pride Festa</w:t>
            </w:r>
            <w:r w:rsidR="005C340D" w:rsidRPr="002B4E6C">
              <w:rPr>
                <w:rFonts w:ascii="Times New Roman" w:hAnsi="Times New Roman"/>
              </w:rPr>
              <w:t xml:space="preserve"> Submission Form</w:t>
            </w:r>
          </w:p>
        </w:tc>
        <w:tc>
          <w:tcPr>
            <w:tcW w:w="2405" w:type="pct"/>
            <w:shd w:val="clear" w:color="auto" w:fill="auto"/>
          </w:tcPr>
          <w:p w14:paraId="0D8AE1B1" w14:textId="77777777" w:rsidR="00265218" w:rsidRPr="002B4E6C" w:rsidRDefault="00D37805" w:rsidP="00CF31BB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 w14:anchorId="0EC786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pt;height:52.6pt">
                  <v:imagedata r:id="rId10" o:title="Official Consular Office of Japan Logo"/>
                </v:shape>
              </w:pict>
            </w:r>
          </w:p>
        </w:tc>
        <w:tc>
          <w:tcPr>
            <w:tcW w:w="167" w:type="pct"/>
            <w:shd w:val="clear" w:color="auto" w:fill="auto"/>
          </w:tcPr>
          <w:p w14:paraId="2400F009" w14:textId="77777777" w:rsidR="00265218" w:rsidRPr="002B4E6C" w:rsidRDefault="00265218" w:rsidP="00CF31BB">
            <w:pPr>
              <w:pStyle w:val="a8"/>
              <w:rPr>
                <w:rFonts w:ascii="Times New Roman" w:hAnsi="Times New Roman"/>
              </w:rPr>
            </w:pPr>
          </w:p>
        </w:tc>
      </w:tr>
      <w:tr w:rsidR="00BC1B68" w:rsidRPr="002B4E6C" w14:paraId="35C909A8" w14:textId="77777777" w:rsidTr="004456B5">
        <w:trPr>
          <w:trHeight w:val="288"/>
        </w:trPr>
        <w:tc>
          <w:tcPr>
            <w:tcW w:w="171" w:type="pct"/>
            <w:shd w:val="clear" w:color="auto" w:fill="auto"/>
          </w:tcPr>
          <w:p w14:paraId="0D7EFFF7" w14:textId="77777777" w:rsidR="00BC1B68" w:rsidRPr="002B4E6C" w:rsidRDefault="00BC1B68" w:rsidP="00915359">
            <w:pPr>
              <w:rPr>
                <w:rFonts w:ascii="Times New Roman" w:hAnsi="Times New Roman"/>
              </w:rPr>
            </w:pPr>
          </w:p>
        </w:tc>
        <w:tc>
          <w:tcPr>
            <w:tcW w:w="4662" w:type="pct"/>
            <w:gridSpan w:val="2"/>
            <w:shd w:val="clear" w:color="auto" w:fill="auto"/>
          </w:tcPr>
          <w:p w14:paraId="5C2E533D" w14:textId="77777777" w:rsidR="00BC1B68" w:rsidRPr="002B4E6C" w:rsidRDefault="00BC1B68" w:rsidP="00915359">
            <w:pPr>
              <w:rPr>
                <w:rFonts w:ascii="Times New Roman" w:hAnsi="Times New Roman"/>
              </w:rPr>
            </w:pPr>
          </w:p>
        </w:tc>
        <w:tc>
          <w:tcPr>
            <w:tcW w:w="167" w:type="pct"/>
            <w:shd w:val="clear" w:color="auto" w:fill="auto"/>
          </w:tcPr>
          <w:p w14:paraId="783C20F3" w14:textId="77777777" w:rsidR="00BC1B68" w:rsidRPr="002B4E6C" w:rsidRDefault="00BC1B68" w:rsidP="00915359">
            <w:pPr>
              <w:rPr>
                <w:rFonts w:ascii="Times New Roman" w:hAnsi="Times New Roman"/>
              </w:rPr>
            </w:pPr>
          </w:p>
        </w:tc>
      </w:tr>
      <w:tr w:rsidR="00265218" w:rsidRPr="002B4E6C" w14:paraId="16C6C305" w14:textId="77777777" w:rsidTr="0016108E">
        <w:trPr>
          <w:trHeight w:val="9908"/>
        </w:trPr>
        <w:tc>
          <w:tcPr>
            <w:tcW w:w="171" w:type="pct"/>
            <w:shd w:val="clear" w:color="auto" w:fill="auto"/>
          </w:tcPr>
          <w:p w14:paraId="7C8443C6" w14:textId="77777777" w:rsidR="00265218" w:rsidRPr="002B4E6C" w:rsidRDefault="00265218" w:rsidP="00CF31BB">
            <w:pPr>
              <w:rPr>
                <w:rFonts w:ascii="Times New Roman" w:hAnsi="Times New Roman"/>
              </w:rPr>
            </w:pPr>
          </w:p>
        </w:tc>
        <w:tc>
          <w:tcPr>
            <w:tcW w:w="4662" w:type="pct"/>
            <w:gridSpan w:val="2"/>
            <w:shd w:val="clear" w:color="auto" w:fill="auto"/>
          </w:tcPr>
          <w:tbl>
            <w:tblPr>
              <w:tblStyle w:val="a7"/>
              <w:tblW w:w="9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</w:tblCellMar>
              <w:tblLook w:val="0620" w:firstRow="1" w:lastRow="0" w:firstColumn="0" w:lastColumn="0" w:noHBand="1" w:noVBand="1"/>
              <w:tblDescription w:val="Layout table"/>
            </w:tblPr>
            <w:tblGrid>
              <w:gridCol w:w="4893"/>
              <w:gridCol w:w="300"/>
              <w:gridCol w:w="4704"/>
            </w:tblGrid>
            <w:tr w:rsidR="00C50E6D" w:rsidRPr="002B4E6C" w14:paraId="66F1D08E" w14:textId="77777777" w:rsidTr="002B4E6C">
              <w:trPr>
                <w:trHeight w:val="170"/>
              </w:trPr>
              <w:tc>
                <w:tcPr>
                  <w:tcW w:w="4893" w:type="dxa"/>
                  <w:tcBorders>
                    <w:bottom w:val="single" w:sz="4" w:space="0" w:color="808080" w:themeColor="background1" w:themeShade="80"/>
                  </w:tcBorders>
                </w:tcPr>
                <w:p w14:paraId="792909A6" w14:textId="77777777" w:rsidR="00C50E6D" w:rsidRPr="002B4E6C" w:rsidRDefault="00C50E6D" w:rsidP="0091535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366415EC" w14:textId="77777777" w:rsidR="00C50E6D" w:rsidRPr="002B4E6C" w:rsidRDefault="00C50E6D" w:rsidP="00915359">
                  <w:pPr>
                    <w:rPr>
                      <w:rFonts w:ascii="Times New Roman" w:hAnsi="Times New Roman"/>
                      <w:lang w:eastAsia="ja-JP"/>
                    </w:rPr>
                  </w:pPr>
                </w:p>
              </w:tc>
              <w:tc>
                <w:tcPr>
                  <w:tcW w:w="4704" w:type="dxa"/>
                  <w:tcBorders>
                    <w:bottom w:val="single" w:sz="4" w:space="0" w:color="808080" w:themeColor="background1" w:themeShade="80"/>
                  </w:tcBorders>
                </w:tcPr>
                <w:p w14:paraId="38A9D8E0" w14:textId="77777777" w:rsidR="00C50E6D" w:rsidRPr="002B4E6C" w:rsidRDefault="00C50E6D" w:rsidP="00915359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3C39A1" w:rsidRPr="002B4E6C" w14:paraId="362874B9" w14:textId="77777777" w:rsidTr="00A9409E">
              <w:tc>
                <w:tcPr>
                  <w:tcW w:w="9897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7784A12F" w14:textId="7349EAC4" w:rsidR="003C39A1" w:rsidRPr="002B4E6C" w:rsidRDefault="003C39A1" w:rsidP="003C39A1">
                  <w:pPr>
                    <w:pStyle w:val="BoldText"/>
                    <w:rPr>
                      <w:rFonts w:ascii="Times New Roman" w:hAnsi="Times New Roman"/>
                    </w:rPr>
                  </w:pPr>
                  <w:r w:rsidRPr="002B4E6C">
                    <w:rPr>
                      <w:rFonts w:ascii="Times New Roman" w:hAnsi="Times New Roman"/>
                    </w:rPr>
                    <w:t xml:space="preserve">Name </w:t>
                  </w:r>
                </w:p>
              </w:tc>
            </w:tr>
            <w:tr w:rsidR="00A3321A" w:rsidRPr="002B4E6C" w14:paraId="3F3D2EC3" w14:textId="77777777" w:rsidTr="00A02846">
              <w:tc>
                <w:tcPr>
                  <w:tcW w:w="4893" w:type="dxa"/>
                  <w:tcBorders>
                    <w:bottom w:val="single" w:sz="4" w:space="0" w:color="808080" w:themeColor="background1" w:themeShade="80"/>
                  </w:tcBorders>
                </w:tcPr>
                <w:p w14:paraId="49129F5E" w14:textId="77777777" w:rsidR="00A3321A" w:rsidRPr="002B4E6C" w:rsidRDefault="00A3321A" w:rsidP="0091535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00" w:type="dxa"/>
                  <w:tcBorders>
                    <w:left w:val="nil"/>
                  </w:tcBorders>
                </w:tcPr>
                <w:p w14:paraId="6A78C1E5" w14:textId="77777777" w:rsidR="00A3321A" w:rsidRPr="002B4E6C" w:rsidRDefault="00A3321A" w:rsidP="0091535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04" w:type="dxa"/>
                  <w:tcBorders>
                    <w:bottom w:val="single" w:sz="4" w:space="0" w:color="808080" w:themeColor="background1" w:themeShade="80"/>
                  </w:tcBorders>
                </w:tcPr>
                <w:p w14:paraId="35B36BD9" w14:textId="77777777" w:rsidR="00A3321A" w:rsidRPr="002B4E6C" w:rsidRDefault="00A3321A" w:rsidP="00915359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E141F4" w:rsidRPr="002B4E6C" w14:paraId="699C71B0" w14:textId="77777777" w:rsidTr="00A02846">
              <w:trPr>
                <w:trHeight w:val="454"/>
              </w:trPr>
              <w:tc>
                <w:tcPr>
                  <w:tcW w:w="4893" w:type="dxa"/>
                  <w:tcBorders>
                    <w:top w:val="single" w:sz="4" w:space="0" w:color="808080" w:themeColor="background1" w:themeShade="80"/>
                  </w:tcBorders>
                </w:tcPr>
                <w:p w14:paraId="2937BAE5" w14:textId="7F9379E3" w:rsidR="00E141F4" w:rsidRPr="002B4E6C" w:rsidRDefault="00C52E9E" w:rsidP="005C340D">
                  <w:pPr>
                    <w:pStyle w:val="Bold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Submission Title</w:t>
                  </w:r>
                </w:p>
              </w:tc>
              <w:tc>
                <w:tcPr>
                  <w:tcW w:w="300" w:type="dxa"/>
                </w:tcPr>
                <w:p w14:paraId="5A09A4AD" w14:textId="77777777" w:rsidR="00E141F4" w:rsidRPr="002B4E6C" w:rsidRDefault="00E141F4" w:rsidP="009F4149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04" w:type="dxa"/>
                  <w:tcBorders>
                    <w:top w:val="single" w:sz="4" w:space="0" w:color="808080" w:themeColor="background1" w:themeShade="80"/>
                  </w:tcBorders>
                </w:tcPr>
                <w:p w14:paraId="3EFF779C" w14:textId="77777777" w:rsidR="00E141F4" w:rsidRPr="002B4E6C" w:rsidRDefault="005C340D" w:rsidP="005C340D">
                  <w:pPr>
                    <w:pStyle w:val="BoldText"/>
                    <w:rPr>
                      <w:rFonts w:ascii="Times New Roman" w:hAnsi="Times New Roman"/>
                    </w:rPr>
                  </w:pPr>
                  <w:r w:rsidRPr="002B4E6C">
                    <w:rPr>
                      <w:rFonts w:ascii="Times New Roman" w:hAnsi="Times New Roman"/>
                    </w:rPr>
                    <w:t>Organization/School/Group Name</w:t>
                  </w:r>
                </w:p>
              </w:tc>
            </w:tr>
            <w:tr w:rsidR="00E141F4" w:rsidRPr="002B4E6C" w14:paraId="08246F4F" w14:textId="77777777" w:rsidTr="00A02846">
              <w:trPr>
                <w:trHeight w:val="397"/>
              </w:trPr>
              <w:tc>
                <w:tcPr>
                  <w:tcW w:w="9897" w:type="dxa"/>
                  <w:gridSpan w:val="3"/>
                  <w:tcBorders>
                    <w:top w:val="single" w:sz="24" w:space="0" w:color="1F497D" w:themeColor="text2"/>
                    <w:bottom w:val="single" w:sz="24" w:space="0" w:color="1F497D" w:themeColor="text2"/>
                  </w:tcBorders>
                  <w:shd w:val="clear" w:color="auto" w:fill="F2F2F2" w:themeFill="background1" w:themeFillShade="F2"/>
                  <w:vAlign w:val="center"/>
                </w:tcPr>
                <w:p w14:paraId="31C25ADC" w14:textId="50010C61" w:rsidR="00E141F4" w:rsidRPr="002B4E6C" w:rsidRDefault="005A38B6" w:rsidP="005C340D">
                  <w:pPr>
                    <w:pStyle w:val="BlueBoldTex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Brief Explanation of Submission</w:t>
                  </w:r>
                </w:p>
              </w:tc>
            </w:tr>
            <w:tr w:rsidR="00E141F4" w:rsidRPr="002B4E6C" w14:paraId="342D0BD4" w14:textId="77777777" w:rsidTr="00A02846">
              <w:trPr>
                <w:trHeight w:val="57"/>
              </w:trPr>
              <w:tc>
                <w:tcPr>
                  <w:tcW w:w="9897" w:type="dxa"/>
                  <w:gridSpan w:val="3"/>
                  <w:tcBorders>
                    <w:top w:val="single" w:sz="24" w:space="0" w:color="1F497D" w:themeColor="text2"/>
                  </w:tcBorders>
                </w:tcPr>
                <w:p w14:paraId="78CEE4D1" w14:textId="77777777" w:rsidR="00E141F4" w:rsidRPr="002B4E6C" w:rsidRDefault="00E141F4" w:rsidP="00D37805">
                  <w:pPr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5A38B6" w:rsidRPr="002B4E6C" w14:paraId="4CE81B41" w14:textId="77777777" w:rsidTr="007B33A9">
              <w:trPr>
                <w:trHeight w:val="414"/>
              </w:trPr>
              <w:tc>
                <w:tcPr>
                  <w:tcW w:w="989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5A60C165" w14:textId="77777777" w:rsidR="005A38B6" w:rsidRPr="002B4E6C" w:rsidRDefault="005A38B6" w:rsidP="00D37805">
                  <w:pPr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5A38B6" w:rsidRPr="002B4E6C" w14:paraId="198A3838" w14:textId="77777777" w:rsidTr="003E589E">
              <w:trPr>
                <w:trHeight w:val="346"/>
              </w:trPr>
              <w:tc>
                <w:tcPr>
                  <w:tcW w:w="9897" w:type="dxa"/>
                  <w:gridSpan w:val="3"/>
                </w:tcPr>
                <w:p w14:paraId="619B2FEB" w14:textId="4A27900D" w:rsidR="005A38B6" w:rsidRPr="002B4E6C" w:rsidRDefault="005A38B6" w:rsidP="00D37805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</w:tc>
            </w:tr>
            <w:tr w:rsidR="00E61D15" w:rsidRPr="002B4E6C" w14:paraId="2A2E3862" w14:textId="77777777" w:rsidTr="00A02846">
              <w:trPr>
                <w:trHeight w:val="414"/>
              </w:trPr>
              <w:tc>
                <w:tcPr>
                  <w:tcW w:w="989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1343C6CC" w14:textId="77777777" w:rsidR="005C340D" w:rsidRPr="002B4E6C" w:rsidRDefault="005C340D" w:rsidP="00D37805">
                  <w:pPr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E61D15" w:rsidRPr="002B4E6C" w14:paraId="0CB544A7" w14:textId="77777777" w:rsidTr="00A02846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4A35CAE3" w14:textId="63097AC7" w:rsidR="005C340D" w:rsidRPr="002B4E6C" w:rsidRDefault="005C340D" w:rsidP="00D37805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</w:tc>
            </w:tr>
            <w:tr w:rsidR="00D37805" w:rsidRPr="002B4E6C" w14:paraId="20FF38D3" w14:textId="77777777" w:rsidTr="003B41E2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2690EDCA" w14:textId="77777777" w:rsidR="00D37805" w:rsidRPr="002B4E6C" w:rsidRDefault="00D37805" w:rsidP="00D37805">
                  <w:pPr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5A38B6" w:rsidRPr="002B4E6C" w14:paraId="3FFD2753" w14:textId="77777777" w:rsidTr="00BF5892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38235EEB" w14:textId="6CED34A4" w:rsidR="005A38B6" w:rsidRPr="002B4E6C" w:rsidRDefault="005A38B6" w:rsidP="00D37805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</w:tc>
            </w:tr>
            <w:tr w:rsidR="00E61D15" w:rsidRPr="002B4E6C" w14:paraId="72621373" w14:textId="77777777" w:rsidTr="00A02846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6DDA7FB4" w14:textId="77777777" w:rsidR="00E61D15" w:rsidRPr="002B4E6C" w:rsidRDefault="00E61D15" w:rsidP="00D37805">
                  <w:pPr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5A38B6" w:rsidRPr="002B4E6C" w14:paraId="30BEDA86" w14:textId="77777777" w:rsidTr="005A38B6">
              <w:trPr>
                <w:trHeight w:val="754"/>
              </w:trPr>
              <w:tc>
                <w:tcPr>
                  <w:tcW w:w="989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1D1D3D87" w14:textId="77777777" w:rsidR="005A38B6" w:rsidRDefault="005A38B6" w:rsidP="00D37805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  <w:p w14:paraId="5FB152B5" w14:textId="1069EB37" w:rsidR="005A38B6" w:rsidRPr="002B4E6C" w:rsidRDefault="005A38B6" w:rsidP="00D37805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</w:tc>
            </w:tr>
            <w:tr w:rsidR="00D37805" w:rsidRPr="002B4E6C" w14:paraId="180594B5" w14:textId="77777777" w:rsidTr="00D409B7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1A35AB9E" w14:textId="77777777" w:rsidR="00D37805" w:rsidRPr="002B4E6C" w:rsidRDefault="00D37805" w:rsidP="00D37805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</w:tc>
            </w:tr>
            <w:tr w:rsidR="005A38B6" w:rsidRPr="002B4E6C" w14:paraId="11EEB528" w14:textId="77777777" w:rsidTr="000412E6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14AED359" w14:textId="77777777" w:rsidR="005A38B6" w:rsidRPr="002B4E6C" w:rsidRDefault="005A38B6" w:rsidP="00D37805">
                  <w:pPr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D37805" w:rsidRPr="002B4E6C" w14:paraId="3726BC19" w14:textId="77777777" w:rsidTr="00B457A5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57DF9367" w14:textId="77777777" w:rsidR="00D37805" w:rsidRPr="002B4E6C" w:rsidRDefault="00D37805" w:rsidP="00D37805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</w:tc>
            </w:tr>
            <w:tr w:rsidR="005A38B6" w:rsidRPr="002B4E6C" w14:paraId="2859AEE2" w14:textId="77777777" w:rsidTr="005D5DE8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bottom w:val="single" w:sz="4" w:space="0" w:color="808080" w:themeColor="background1" w:themeShade="80"/>
                  </w:tcBorders>
                </w:tcPr>
                <w:p w14:paraId="0B21BCEE" w14:textId="77777777" w:rsidR="005A38B6" w:rsidRPr="002B4E6C" w:rsidRDefault="005A38B6" w:rsidP="00D37805">
                  <w:pPr>
                    <w:jc w:val="left"/>
                    <w:rPr>
                      <w:rFonts w:ascii="Times New Roman" w:hAnsi="Times New Roman"/>
                    </w:rPr>
                  </w:pPr>
                </w:p>
              </w:tc>
            </w:tr>
            <w:tr w:rsidR="00D37805" w:rsidRPr="002B4E6C" w14:paraId="105F21FE" w14:textId="77777777" w:rsidTr="008A6FC8">
              <w:trPr>
                <w:trHeight w:val="346"/>
              </w:trPr>
              <w:tc>
                <w:tcPr>
                  <w:tcW w:w="9897" w:type="dxa"/>
                  <w:gridSpan w:val="3"/>
                  <w:tcBorders>
                    <w:top w:val="single" w:sz="4" w:space="0" w:color="808080" w:themeColor="background1" w:themeShade="80"/>
                  </w:tcBorders>
                </w:tcPr>
                <w:p w14:paraId="572DBAAB" w14:textId="77777777" w:rsidR="00D37805" w:rsidRPr="002B4E6C" w:rsidRDefault="00D37805" w:rsidP="00D37805">
                  <w:pPr>
                    <w:pStyle w:val="BoldText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2CA7C805" w14:textId="26AEB859" w:rsidR="00265218" w:rsidRPr="002B4E6C" w:rsidRDefault="005A38B6" w:rsidP="004456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Please provide a brief explanation of your submission work.</w:t>
            </w:r>
          </w:p>
        </w:tc>
        <w:tc>
          <w:tcPr>
            <w:tcW w:w="167" w:type="pct"/>
            <w:shd w:val="clear" w:color="auto" w:fill="auto"/>
          </w:tcPr>
          <w:p w14:paraId="3BB12AE1" w14:textId="77777777" w:rsidR="00265218" w:rsidRPr="002B4E6C" w:rsidRDefault="00265218" w:rsidP="00CF31BB">
            <w:pPr>
              <w:rPr>
                <w:rFonts w:ascii="Times New Roman" w:hAnsi="Times New Roman"/>
              </w:rPr>
            </w:pPr>
          </w:p>
        </w:tc>
      </w:tr>
    </w:tbl>
    <w:p w14:paraId="62346304" w14:textId="77777777" w:rsidR="00463B35" w:rsidRPr="002B4E6C" w:rsidRDefault="00463B35" w:rsidP="00524D35">
      <w:pPr>
        <w:rPr>
          <w:rFonts w:ascii="Times New Roman" w:hAnsi="Times New Roman"/>
        </w:rPr>
      </w:pPr>
    </w:p>
    <w:sectPr w:rsidR="00463B35" w:rsidRPr="002B4E6C" w:rsidSect="00A02846">
      <w:headerReference w:type="default" r:id="rId11"/>
      <w:footerReference w:type="default" r:id="rId12"/>
      <w:pgSz w:w="12240" w:h="15840" w:code="1"/>
      <w:pgMar w:top="1729" w:right="720" w:bottom="1729" w:left="72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1EC8A" w14:textId="77777777" w:rsidR="005C340D" w:rsidRDefault="005C340D" w:rsidP="00CF31BB">
      <w:r>
        <w:separator/>
      </w:r>
    </w:p>
  </w:endnote>
  <w:endnote w:type="continuationSeparator" w:id="0">
    <w:p w14:paraId="206FFEE1" w14:textId="77777777" w:rsidR="005C340D" w:rsidRDefault="005C340D" w:rsidP="00CF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EE94" w14:textId="77777777" w:rsidR="00835DE8" w:rsidRDefault="009F4149" w:rsidP="009F4149">
    <w:pPr>
      <w:pStyle w:val="a5"/>
    </w:pPr>
    <w:r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5C41B9E3" wp14:editId="60853180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6784848" cy="978408"/>
              <wp:effectExtent l="0" t="0" r="16510" b="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4848" cy="978408"/>
                        <a:chOff x="922640" y="933265"/>
                        <a:chExt cx="6785581" cy="981870"/>
                      </a:xfrm>
                    </wpg:grpSpPr>
                    <wps:wsp>
                      <wps:cNvPr id="17" name="Rectangle 17"/>
                      <wps:cNvSpPr/>
                      <wps:spPr>
                        <a:xfrm>
                          <a:off x="923925" y="971550"/>
                          <a:ext cx="6784296" cy="943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"/>
                      <wps:cNvSpPr>
                        <a:spLocks/>
                      </wps:cNvSpPr>
                      <wps:spPr>
                        <a:xfrm>
                          <a:off x="922640" y="933265"/>
                          <a:ext cx="6785566" cy="38099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12700">
                          <a:solidFill>
                            <a:schemeClr val="tx2"/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6735F4" id="Group 15" o:spid="_x0000_s1026" style="position:absolute;left:0;text-align:left;margin-left:0;margin-top:0;width:534.25pt;height:77.05pt;z-index:-251649536;mso-position-horizontal:left;mso-position-horizontal-relative:margin;mso-position-vertical:bottom;mso-position-vertical-relative:page;mso-width-relative:margin;mso-height-relative:margin" coordorigin="9226,9332" coordsize="67855,9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">
              <v:rect id="Rectangle 17" o:spid="_x0000_s1027" style="position:absolute;left:9239;top:9715;width:67843;height:9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" fillcolor="#f2f2f2 [3052]" stroked="f" strokeweight="1pt"/>
              <v:rect id="Rectangle" o:spid="_x0000_s1028" style="position:absolute;left:9226;top:9332;width:67856;height: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" fillcolor="#1f497d [3215]" strokecolor="#1f497d [3215]" strokeweight="1pt">
                <v:stroke miterlimit="4"/>
                <v:path arrowok="t"/>
                <v:textbox inset="3pt,3pt,3pt,3pt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C0AF" w14:textId="77777777" w:rsidR="005C340D" w:rsidRDefault="005C340D" w:rsidP="00CF31BB">
      <w:r>
        <w:separator/>
      </w:r>
    </w:p>
  </w:footnote>
  <w:footnote w:type="continuationSeparator" w:id="0">
    <w:p w14:paraId="591EC2B2" w14:textId="77777777" w:rsidR="005C340D" w:rsidRDefault="005C340D" w:rsidP="00CF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9080" w14:textId="77777777" w:rsidR="00BC1B68" w:rsidRPr="00835DE8" w:rsidRDefault="00BC1B68" w:rsidP="00410E0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40D"/>
    <w:rsid w:val="0005135F"/>
    <w:rsid w:val="000C75BF"/>
    <w:rsid w:val="001034AB"/>
    <w:rsid w:val="00110721"/>
    <w:rsid w:val="001257F0"/>
    <w:rsid w:val="0016108E"/>
    <w:rsid w:val="001A199E"/>
    <w:rsid w:val="001C42C8"/>
    <w:rsid w:val="00205FE0"/>
    <w:rsid w:val="00246BBD"/>
    <w:rsid w:val="0025130C"/>
    <w:rsid w:val="00256391"/>
    <w:rsid w:val="002633EB"/>
    <w:rsid w:val="00265218"/>
    <w:rsid w:val="002B4E6C"/>
    <w:rsid w:val="002C6ABD"/>
    <w:rsid w:val="002D3842"/>
    <w:rsid w:val="003071A0"/>
    <w:rsid w:val="00337C0F"/>
    <w:rsid w:val="0035052D"/>
    <w:rsid w:val="00366F6D"/>
    <w:rsid w:val="003C39A1"/>
    <w:rsid w:val="003E0129"/>
    <w:rsid w:val="003F693D"/>
    <w:rsid w:val="00410E03"/>
    <w:rsid w:val="00435E8C"/>
    <w:rsid w:val="004456B5"/>
    <w:rsid w:val="00463B35"/>
    <w:rsid w:val="00482917"/>
    <w:rsid w:val="004C2F50"/>
    <w:rsid w:val="00524D35"/>
    <w:rsid w:val="00542A22"/>
    <w:rsid w:val="00587C9E"/>
    <w:rsid w:val="005A38B6"/>
    <w:rsid w:val="005A6806"/>
    <w:rsid w:val="005C340D"/>
    <w:rsid w:val="005D124E"/>
    <w:rsid w:val="00643F5A"/>
    <w:rsid w:val="00684557"/>
    <w:rsid w:val="006859BF"/>
    <w:rsid w:val="006A7299"/>
    <w:rsid w:val="006C7D64"/>
    <w:rsid w:val="006D43A7"/>
    <w:rsid w:val="007037A0"/>
    <w:rsid w:val="0071089C"/>
    <w:rsid w:val="007B52D2"/>
    <w:rsid w:val="007C1F7D"/>
    <w:rsid w:val="007D4902"/>
    <w:rsid w:val="00835DE8"/>
    <w:rsid w:val="008C5804"/>
    <w:rsid w:val="008D3EE1"/>
    <w:rsid w:val="00915359"/>
    <w:rsid w:val="009E6AC6"/>
    <w:rsid w:val="009F4149"/>
    <w:rsid w:val="00A02846"/>
    <w:rsid w:val="00A3321A"/>
    <w:rsid w:val="00A73AE1"/>
    <w:rsid w:val="00AB2833"/>
    <w:rsid w:val="00AC7198"/>
    <w:rsid w:val="00AE3FB7"/>
    <w:rsid w:val="00B122BA"/>
    <w:rsid w:val="00B45F61"/>
    <w:rsid w:val="00BC1B68"/>
    <w:rsid w:val="00BE6B42"/>
    <w:rsid w:val="00BF5A49"/>
    <w:rsid w:val="00C50E6D"/>
    <w:rsid w:val="00C520D9"/>
    <w:rsid w:val="00C52E9E"/>
    <w:rsid w:val="00C84BD5"/>
    <w:rsid w:val="00CF31BB"/>
    <w:rsid w:val="00D37805"/>
    <w:rsid w:val="00D4436A"/>
    <w:rsid w:val="00D832D3"/>
    <w:rsid w:val="00DB5CAA"/>
    <w:rsid w:val="00DE3C23"/>
    <w:rsid w:val="00E141F4"/>
    <w:rsid w:val="00E301A2"/>
    <w:rsid w:val="00E53AFF"/>
    <w:rsid w:val="00E61D15"/>
    <w:rsid w:val="00EF6DBC"/>
    <w:rsid w:val="00EF7890"/>
    <w:rsid w:val="00F02022"/>
    <w:rsid w:val="00F27B67"/>
    <w:rsid w:val="00FB3407"/>
    <w:rsid w:val="00FC0271"/>
    <w:rsid w:val="00F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BB6F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D35"/>
  </w:style>
  <w:style w:type="paragraph" w:styleId="1">
    <w:name w:val="heading 1"/>
    <w:basedOn w:val="a"/>
    <w:next w:val="a"/>
    <w:link w:val="10"/>
    <w:uiPriority w:val="9"/>
    <w:semiHidden/>
    <w:qFormat/>
    <w:rsid w:val="00E61D15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a4">
    <w:name w:val="ヘッダー (文字)"/>
    <w:basedOn w:val="a0"/>
    <w:link w:val="a3"/>
    <w:uiPriority w:val="99"/>
    <w:semiHidden/>
    <w:rsid w:val="00E53AFF"/>
  </w:style>
  <w:style w:type="paragraph" w:styleId="a5">
    <w:name w:val="footer"/>
    <w:basedOn w:val="a"/>
    <w:link w:val="a6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a6">
    <w:name w:val="フッター (文字)"/>
    <w:basedOn w:val="a0"/>
    <w:link w:val="a5"/>
    <w:uiPriority w:val="99"/>
    <w:semiHidden/>
    <w:rsid w:val="00E53AFF"/>
  </w:style>
  <w:style w:type="table" w:styleId="a7">
    <w:name w:val="Table Grid"/>
    <w:basedOn w:val="a1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410E03"/>
    <w:pPr>
      <w:contextualSpacing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a9">
    <w:name w:val="表題 (文字)"/>
    <w:link w:val="a8"/>
    <w:rsid w:val="00410E03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Web">
    <w:name w:val="Normal (Web)"/>
    <w:basedOn w:val="a"/>
    <w:uiPriority w:val="99"/>
    <w:semiHidden/>
    <w:rsid w:val="00265218"/>
    <w:pPr>
      <w:spacing w:before="100" w:beforeAutospacing="1" w:afterAutospacing="1"/>
    </w:pPr>
    <w:rPr>
      <w:rFonts w:ascii="Times New Roman" w:eastAsia="Times New Roman" w:hAnsi="Times New Roman"/>
    </w:rPr>
  </w:style>
  <w:style w:type="paragraph" w:customStyle="1" w:styleId="Contacts">
    <w:name w:val="Contacts"/>
    <w:basedOn w:val="a"/>
    <w:uiPriority w:val="5"/>
    <w:qFormat/>
    <w:rsid w:val="009F4149"/>
    <w:pPr>
      <w:spacing w:after="100"/>
    </w:pPr>
    <w:rPr>
      <w:color w:val="1F497D" w:themeColor="text2"/>
      <w:sz w:val="20"/>
      <w:szCs w:val="20"/>
    </w:rPr>
  </w:style>
  <w:style w:type="character" w:styleId="aa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a"/>
    <w:uiPriority w:val="2"/>
    <w:qFormat/>
    <w:rsid w:val="00410E03"/>
    <w:pPr>
      <w:spacing w:after="120"/>
      <w:jc w:val="left"/>
    </w:pPr>
    <w:rPr>
      <w:b/>
      <w:bCs/>
      <w:color w:val="000000" w:themeColor="text1"/>
      <w:sz w:val="24"/>
    </w:rPr>
  </w:style>
  <w:style w:type="paragraph" w:customStyle="1" w:styleId="BlueBoldText">
    <w:name w:val="Blue Bold Text"/>
    <w:basedOn w:val="a"/>
    <w:uiPriority w:val="4"/>
    <w:qFormat/>
    <w:rsid w:val="00410E03"/>
    <w:pPr>
      <w:spacing w:after="0"/>
    </w:pPr>
    <w:rPr>
      <w:b/>
      <w:bCs/>
      <w:color w:val="1F497D" w:themeColor="text2"/>
      <w:sz w:val="24"/>
    </w:rPr>
  </w:style>
  <w:style w:type="character" w:customStyle="1" w:styleId="10">
    <w:name w:val="見出し 1 (文字)"/>
    <w:basedOn w:val="a0"/>
    <w:link w:val="1"/>
    <w:uiPriority w:val="9"/>
    <w:semiHidden/>
    <w:rsid w:val="00524D35"/>
    <w:rPr>
      <w:rFonts w:asciiTheme="majorHAnsi" w:eastAsiaTheme="majorEastAsia" w:hAnsiTheme="majorHAnsi" w:cstheme="majorBidi"/>
      <w:color w:val="DAD08B" w:themeColor="accent1" w:themeShade="BF"/>
      <w:sz w:val="32"/>
      <w:szCs w:val="29"/>
      <w:lang w:val="en-IN" w:bidi="hi-IN"/>
    </w:rPr>
  </w:style>
  <w:style w:type="paragraph" w:styleId="ab">
    <w:name w:val="Balloon Text"/>
    <w:basedOn w:val="a"/>
    <w:link w:val="ac"/>
    <w:uiPriority w:val="99"/>
    <w:semiHidden/>
    <w:unhideWhenUsed/>
    <w:rsid w:val="008C58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580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1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1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5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7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1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9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4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17933\AppData\Roaming\Microsoft\Templates\Small%20business%20client%20intake%20form.dotx" TargetMode="External"/></Relationships>
</file>

<file path=word/theme/theme1.xml><?xml version="1.0" encoding="utf-8"?>
<a:theme xmlns:a="http://schemas.openxmlformats.org/drawingml/2006/main" name="Theme1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182A5-01FE-47DC-9F56-AD00D2DEE96C}">
  <ds:schemaRefs>
    <ds:schemaRef ds:uri="http://purl.org/dc/elements/1.1/"/>
    <ds:schemaRef ds:uri="16c05727-aa75-4e4a-9b5f-8a80a1165891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7761C04-73BE-49D8-9BE4-DE11530A22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0E3DC-2249-4E26-B030-8E6ACECBD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016BA5-B311-4374-9CCC-19811458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client intake form.dotx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2023-10-12T22:33:00Z</dcterms:created>
  <dcterms:modified xsi:type="dcterms:W3CDTF">2023-10-13T19:35:00Z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